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A8" w:rsidRPr="00574733" w:rsidRDefault="008808A8" w:rsidP="008808A8">
      <w:pPr>
        <w:rPr>
          <w:rFonts w:hAnsi="ＭＳ 明朝"/>
          <w:sz w:val="24"/>
        </w:rPr>
      </w:pPr>
      <w:bookmarkStart w:id="0" w:name="_GoBack"/>
      <w:bookmarkEnd w:id="0"/>
      <w:r w:rsidRPr="00574733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２</w:t>
      </w:r>
      <w:r w:rsidRPr="00574733">
        <w:rPr>
          <w:rFonts w:hAnsi="ＭＳ 明朝" w:hint="eastAsia"/>
          <w:sz w:val="24"/>
        </w:rPr>
        <w:t>号の</w:t>
      </w:r>
      <w:r>
        <w:rPr>
          <w:rFonts w:hAnsi="ＭＳ 明朝" w:hint="eastAsia"/>
          <w:sz w:val="24"/>
        </w:rPr>
        <w:t>１（</w:t>
      </w:r>
      <w:r w:rsidRPr="00574733">
        <w:rPr>
          <w:rFonts w:hAnsi="ＭＳ 明朝" w:hint="eastAsia"/>
          <w:sz w:val="24"/>
        </w:rPr>
        <w:t>第</w:t>
      </w:r>
      <w:r>
        <w:rPr>
          <w:rFonts w:hAnsi="ＭＳ 明朝" w:hint="eastAsia"/>
          <w:sz w:val="24"/>
        </w:rPr>
        <w:t>３</w:t>
      </w:r>
      <w:r w:rsidRPr="00574733">
        <w:rPr>
          <w:rFonts w:hAnsi="ＭＳ 明朝" w:hint="eastAsia"/>
          <w:sz w:val="24"/>
        </w:rPr>
        <w:t>条、第</w:t>
      </w:r>
      <w:r>
        <w:rPr>
          <w:rFonts w:hAnsi="ＭＳ 明朝" w:hint="eastAsia"/>
          <w:sz w:val="24"/>
        </w:rPr>
        <w:t>５</w:t>
      </w:r>
      <w:r w:rsidRPr="00574733">
        <w:rPr>
          <w:rFonts w:hAnsi="ＭＳ 明朝" w:hint="eastAsia"/>
          <w:sz w:val="24"/>
        </w:rPr>
        <w:t>条、第</w:t>
      </w:r>
      <w:r>
        <w:rPr>
          <w:rFonts w:hAnsi="ＭＳ 明朝" w:hint="eastAsia"/>
          <w:sz w:val="24"/>
        </w:rPr>
        <w:t>６</w:t>
      </w:r>
      <w:r w:rsidRPr="00574733">
        <w:rPr>
          <w:rFonts w:hAnsi="ＭＳ 明朝" w:hint="eastAsia"/>
          <w:sz w:val="24"/>
        </w:rPr>
        <w:t>条関係</w:t>
      </w:r>
      <w:r>
        <w:rPr>
          <w:rFonts w:hAnsi="ＭＳ 明朝" w:hint="eastAsia"/>
          <w:sz w:val="24"/>
        </w:rPr>
        <w:t>）</w:t>
      </w:r>
    </w:p>
    <w:p w:rsidR="008808A8" w:rsidRDefault="008808A8" w:rsidP="008808A8">
      <w:pPr>
        <w:rPr>
          <w:rFonts w:hAnsi="ＭＳ 明朝"/>
          <w:sz w:val="24"/>
        </w:rPr>
      </w:pPr>
    </w:p>
    <w:p w:rsidR="008808A8" w:rsidRPr="0075311D" w:rsidRDefault="008808A8" w:rsidP="008808A8">
      <w:pPr>
        <w:rPr>
          <w:rFonts w:hAnsi="ＭＳ 明朝"/>
          <w:sz w:val="24"/>
        </w:rPr>
      </w:pPr>
    </w:p>
    <w:p w:rsidR="008808A8" w:rsidRPr="00574733" w:rsidRDefault="008808A8" w:rsidP="008808A8">
      <w:pPr>
        <w:jc w:val="center"/>
        <w:rPr>
          <w:rFonts w:asciiTheme="minorEastAsia" w:eastAsiaTheme="minorEastAsia" w:hAnsiTheme="minorEastAsia"/>
          <w:sz w:val="24"/>
        </w:rPr>
      </w:pPr>
      <w:r w:rsidRPr="00574733">
        <w:rPr>
          <w:rFonts w:asciiTheme="minorEastAsia" w:eastAsiaTheme="minorEastAsia" w:hAnsiTheme="minorEastAsia" w:hint="eastAsia"/>
          <w:sz w:val="24"/>
        </w:rPr>
        <w:t>事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574733">
        <w:rPr>
          <w:rFonts w:asciiTheme="minorEastAsia" w:eastAsiaTheme="minorEastAsia" w:hAnsiTheme="minorEastAsia" w:hint="eastAsia"/>
          <w:sz w:val="24"/>
        </w:rPr>
        <w:t>業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574733">
        <w:rPr>
          <w:rFonts w:asciiTheme="minorEastAsia" w:eastAsiaTheme="minorEastAsia" w:hAnsiTheme="minorEastAsia" w:hint="eastAsia"/>
          <w:sz w:val="24"/>
        </w:rPr>
        <w:t>実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574733">
        <w:rPr>
          <w:rFonts w:asciiTheme="minorEastAsia" w:eastAsiaTheme="minorEastAsia" w:hAnsiTheme="minorEastAsia" w:hint="eastAsia"/>
          <w:sz w:val="24"/>
        </w:rPr>
        <w:t>績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574733">
        <w:rPr>
          <w:rFonts w:asciiTheme="minorEastAsia" w:eastAsiaTheme="minorEastAsia" w:hAnsiTheme="minorEastAsia" w:hint="eastAsia"/>
          <w:sz w:val="24"/>
        </w:rPr>
        <w:t>書</w:t>
      </w:r>
    </w:p>
    <w:p w:rsidR="008808A8" w:rsidRDefault="008808A8" w:rsidP="008808A8">
      <w:pPr>
        <w:rPr>
          <w:rFonts w:hAnsi="ＭＳ 明朝"/>
          <w:sz w:val="24"/>
        </w:rPr>
      </w:pPr>
    </w:p>
    <w:p w:rsidR="008808A8" w:rsidRPr="00574733" w:rsidRDefault="008808A8" w:rsidP="008808A8">
      <w:pPr>
        <w:rPr>
          <w:rFonts w:hAnsi="ＭＳ 明朝"/>
          <w:sz w:val="24"/>
        </w:rPr>
      </w:pPr>
    </w:p>
    <w:p w:rsidR="008808A8" w:rsidRPr="00574733" w:rsidRDefault="008808A8" w:rsidP="008808A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 w:rsidRPr="00574733">
        <w:rPr>
          <w:rFonts w:hAnsi="ＭＳ 明朝" w:hint="eastAsia"/>
          <w:sz w:val="24"/>
        </w:rPr>
        <w:t xml:space="preserve">　事業の目的</w:t>
      </w:r>
      <w:r>
        <w:rPr>
          <w:rFonts w:hAnsi="ＭＳ 明朝" w:hint="eastAsia"/>
          <w:sz w:val="24"/>
        </w:rPr>
        <w:t xml:space="preserve">　　有害鳥獣の駆除</w:t>
      </w:r>
    </w:p>
    <w:p w:rsidR="008808A8" w:rsidRPr="00574733" w:rsidRDefault="008808A8" w:rsidP="008808A8">
      <w:pPr>
        <w:rPr>
          <w:rFonts w:hAnsi="ＭＳ 明朝"/>
          <w:sz w:val="24"/>
        </w:rPr>
      </w:pPr>
    </w:p>
    <w:p w:rsidR="008808A8" w:rsidRPr="00574733" w:rsidRDefault="008808A8" w:rsidP="008808A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Pr="00574733">
        <w:rPr>
          <w:rFonts w:hAnsi="ＭＳ 明朝" w:hint="eastAsia"/>
          <w:sz w:val="24"/>
        </w:rPr>
        <w:t xml:space="preserve">　事業の効果</w:t>
      </w:r>
      <w:r>
        <w:rPr>
          <w:rFonts w:hAnsi="ＭＳ 明朝" w:hint="eastAsia"/>
          <w:sz w:val="24"/>
        </w:rPr>
        <w:t xml:space="preserve">　　農作物被害の軽減等</w:t>
      </w:r>
    </w:p>
    <w:p w:rsidR="008808A8" w:rsidRPr="00574733" w:rsidRDefault="008808A8" w:rsidP="008808A8">
      <w:pPr>
        <w:rPr>
          <w:rFonts w:hAnsi="ＭＳ 明朝"/>
          <w:sz w:val="24"/>
        </w:rPr>
      </w:pPr>
    </w:p>
    <w:p w:rsidR="008808A8" w:rsidRPr="00042C5B" w:rsidRDefault="008808A8" w:rsidP="008808A8">
      <w:pPr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sz w:val="24"/>
        </w:rPr>
        <w:t>３</w:t>
      </w:r>
      <w:r w:rsidRPr="00574733">
        <w:rPr>
          <w:rFonts w:hAnsi="ＭＳ 明朝" w:hint="eastAsia"/>
          <w:sz w:val="24"/>
        </w:rPr>
        <w:t xml:space="preserve">　事業の内容</w:t>
      </w:r>
      <w:r>
        <w:rPr>
          <w:rFonts w:hAnsi="ＭＳ 明朝" w:hint="eastAsia"/>
          <w:sz w:val="24"/>
        </w:rPr>
        <w:t xml:space="preserve">　　</w:t>
      </w:r>
      <w:r w:rsidRPr="00042C5B">
        <w:rPr>
          <w:rFonts w:hAnsi="ＭＳ 明朝" w:hint="eastAsia"/>
          <w:color w:val="000000" w:themeColor="text1"/>
          <w:sz w:val="24"/>
        </w:rPr>
        <w:t>法定猟具</w:t>
      </w:r>
      <w:r w:rsidR="00AE0654" w:rsidRPr="00042C5B">
        <w:rPr>
          <w:rFonts w:hAnsi="ＭＳ 明朝" w:hint="eastAsia"/>
          <w:color w:val="000000" w:themeColor="text1"/>
          <w:sz w:val="24"/>
        </w:rPr>
        <w:t>等</w:t>
      </w:r>
      <w:r w:rsidRPr="00042C5B">
        <w:rPr>
          <w:rFonts w:hAnsi="ＭＳ 明朝" w:hint="eastAsia"/>
          <w:color w:val="000000" w:themeColor="text1"/>
          <w:sz w:val="24"/>
        </w:rPr>
        <w:t>購入の経費の補助</w:t>
      </w:r>
    </w:p>
    <w:p w:rsidR="008808A8" w:rsidRPr="00574733" w:rsidRDefault="008808A8" w:rsidP="008808A8">
      <w:pPr>
        <w:rPr>
          <w:rFonts w:hAnsi="ＭＳ 明朝"/>
          <w:sz w:val="24"/>
        </w:rPr>
      </w:pPr>
    </w:p>
    <w:p w:rsidR="008808A8" w:rsidRPr="00574733" w:rsidRDefault="008808A8" w:rsidP="008808A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４</w:t>
      </w:r>
      <w:r w:rsidRPr="00574733">
        <w:rPr>
          <w:rFonts w:hAnsi="ＭＳ 明朝" w:hint="eastAsia"/>
          <w:sz w:val="24"/>
        </w:rPr>
        <w:t xml:space="preserve">　経費の配分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418"/>
        <w:gridCol w:w="1701"/>
        <w:gridCol w:w="1275"/>
        <w:gridCol w:w="1276"/>
        <w:gridCol w:w="1134"/>
        <w:gridCol w:w="992"/>
      </w:tblGrid>
      <w:tr w:rsidR="008808A8" w:rsidRPr="00574733" w:rsidTr="00ED23F9">
        <w:trPr>
          <w:cantSplit/>
          <w:trHeight w:val="414"/>
        </w:trPr>
        <w:tc>
          <w:tcPr>
            <w:tcW w:w="1739" w:type="dxa"/>
            <w:vMerge w:val="restart"/>
            <w:vAlign w:val="center"/>
          </w:tcPr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pacing w:val="54"/>
                <w:sz w:val="24"/>
              </w:rPr>
              <w:t>事業</w:t>
            </w:r>
            <w:r w:rsidRPr="00574733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:rsidR="008808A8" w:rsidRDefault="008808A8" w:rsidP="008808A8">
            <w:pPr>
              <w:jc w:val="center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pacing w:val="52"/>
                <w:sz w:val="24"/>
              </w:rPr>
              <w:t>総事業</w:t>
            </w:r>
            <w:r w:rsidRPr="00574733">
              <w:rPr>
                <w:rFonts w:hAnsi="ＭＳ 明朝" w:hint="eastAsia"/>
                <w:sz w:val="24"/>
              </w:rPr>
              <w:t>費</w:t>
            </w:r>
          </w:p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Ａ＋Ｂ＋Ｃ</w:t>
            </w:r>
          </w:p>
        </w:tc>
        <w:tc>
          <w:tcPr>
            <w:tcW w:w="1701" w:type="dxa"/>
            <w:vMerge w:val="restart"/>
            <w:vAlign w:val="center"/>
          </w:tcPr>
          <w:p w:rsidR="008808A8" w:rsidRDefault="008808A8" w:rsidP="008808A8">
            <w:pPr>
              <w:jc w:val="center"/>
              <w:rPr>
                <w:sz w:val="24"/>
              </w:rPr>
            </w:pPr>
            <w:r w:rsidRPr="00574733">
              <w:rPr>
                <w:rFonts w:hint="eastAsia"/>
                <w:sz w:val="24"/>
              </w:rPr>
              <w:t>補助事業に</w:t>
            </w:r>
          </w:p>
          <w:p w:rsidR="008808A8" w:rsidRDefault="008808A8" w:rsidP="008808A8">
            <w:pPr>
              <w:jc w:val="center"/>
              <w:rPr>
                <w:sz w:val="24"/>
              </w:rPr>
            </w:pPr>
            <w:r w:rsidRPr="00574733">
              <w:rPr>
                <w:rFonts w:hint="eastAsia"/>
                <w:sz w:val="24"/>
              </w:rPr>
              <w:t>要した経費</w:t>
            </w:r>
          </w:p>
          <w:p w:rsidR="008808A8" w:rsidRPr="00574733" w:rsidRDefault="008808A8" w:rsidP="008808A8">
            <w:pPr>
              <w:jc w:val="center"/>
            </w:pPr>
            <w:r>
              <w:rPr>
                <w:rFonts w:hint="eastAsia"/>
                <w:sz w:val="24"/>
              </w:rPr>
              <w:t>Ａ＋Ｂ</w:t>
            </w:r>
          </w:p>
        </w:tc>
        <w:tc>
          <w:tcPr>
            <w:tcW w:w="3685" w:type="dxa"/>
            <w:gridSpan w:val="3"/>
            <w:vAlign w:val="center"/>
          </w:tcPr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pacing w:val="210"/>
                <w:sz w:val="24"/>
              </w:rPr>
              <w:t>負担区</w:t>
            </w:r>
            <w:r w:rsidRPr="00574733">
              <w:rPr>
                <w:rFonts w:hAnsi="ＭＳ 明朝" w:hint="eastAsia"/>
                <w:sz w:val="24"/>
              </w:rPr>
              <w:t>分</w:t>
            </w:r>
          </w:p>
        </w:tc>
        <w:tc>
          <w:tcPr>
            <w:tcW w:w="992" w:type="dxa"/>
            <w:vMerge w:val="restart"/>
            <w:vAlign w:val="center"/>
          </w:tcPr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>備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574733">
              <w:rPr>
                <w:rFonts w:hAnsi="ＭＳ 明朝" w:hint="eastAsia"/>
                <w:sz w:val="24"/>
              </w:rPr>
              <w:t>考</w:t>
            </w:r>
          </w:p>
        </w:tc>
      </w:tr>
      <w:tr w:rsidR="008808A8" w:rsidRPr="00574733" w:rsidTr="00ED23F9">
        <w:trPr>
          <w:cantSplit/>
          <w:trHeight w:val="678"/>
        </w:trPr>
        <w:tc>
          <w:tcPr>
            <w:tcW w:w="1739" w:type="dxa"/>
            <w:vMerge/>
            <w:vAlign w:val="center"/>
          </w:tcPr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808A8" w:rsidRDefault="008808A8" w:rsidP="008808A8">
            <w:pPr>
              <w:jc w:val="center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>市補助金</w:t>
            </w:r>
          </w:p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（Ａ）</w:t>
            </w:r>
          </w:p>
        </w:tc>
        <w:tc>
          <w:tcPr>
            <w:tcW w:w="1276" w:type="dxa"/>
            <w:vAlign w:val="center"/>
          </w:tcPr>
          <w:p w:rsidR="008808A8" w:rsidRDefault="008808A8" w:rsidP="008808A8">
            <w:pPr>
              <w:jc w:val="center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>受益者</w:t>
            </w:r>
          </w:p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（Ｂ）</w:t>
            </w:r>
          </w:p>
        </w:tc>
        <w:tc>
          <w:tcPr>
            <w:tcW w:w="1134" w:type="dxa"/>
            <w:vAlign w:val="center"/>
          </w:tcPr>
          <w:p w:rsidR="008808A8" w:rsidRDefault="008808A8" w:rsidP="008808A8">
            <w:pPr>
              <w:jc w:val="center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>その他</w:t>
            </w:r>
          </w:p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（Ｃ）</w:t>
            </w:r>
          </w:p>
        </w:tc>
        <w:tc>
          <w:tcPr>
            <w:tcW w:w="992" w:type="dxa"/>
            <w:vMerge/>
            <w:vAlign w:val="center"/>
          </w:tcPr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8808A8" w:rsidRPr="00574733" w:rsidTr="00ED23F9">
        <w:trPr>
          <w:trHeight w:val="895"/>
        </w:trPr>
        <w:tc>
          <w:tcPr>
            <w:tcW w:w="1739" w:type="dxa"/>
            <w:vAlign w:val="center"/>
          </w:tcPr>
          <w:p w:rsidR="008808A8" w:rsidRPr="00042C5B" w:rsidRDefault="008808A8" w:rsidP="008808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2C5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法定猟具</w:t>
            </w:r>
          </w:p>
          <w:p w:rsidR="008808A8" w:rsidRPr="00574733" w:rsidRDefault="00AE0654" w:rsidP="008808A8">
            <w:pPr>
              <w:jc w:val="center"/>
              <w:rPr>
                <w:rFonts w:hAnsi="ＭＳ 明朝"/>
                <w:sz w:val="24"/>
              </w:rPr>
            </w:pPr>
            <w:r w:rsidRPr="00042C5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入</w:t>
            </w:r>
            <w:r w:rsidR="008808A8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</w:p>
        </w:tc>
        <w:tc>
          <w:tcPr>
            <w:tcW w:w="1418" w:type="dxa"/>
          </w:tcPr>
          <w:p w:rsidR="008808A8" w:rsidRPr="00574733" w:rsidRDefault="008808A8" w:rsidP="008808A8">
            <w:pPr>
              <w:jc w:val="right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1701" w:type="dxa"/>
          </w:tcPr>
          <w:p w:rsidR="008808A8" w:rsidRPr="00574733" w:rsidRDefault="008808A8" w:rsidP="008808A8">
            <w:pPr>
              <w:jc w:val="right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1275" w:type="dxa"/>
          </w:tcPr>
          <w:p w:rsidR="008808A8" w:rsidRPr="00574733" w:rsidRDefault="008808A8" w:rsidP="008808A8">
            <w:pPr>
              <w:jc w:val="right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1276" w:type="dxa"/>
          </w:tcPr>
          <w:p w:rsidR="008808A8" w:rsidRPr="00574733" w:rsidRDefault="008808A8" w:rsidP="008808A8">
            <w:pPr>
              <w:jc w:val="right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1134" w:type="dxa"/>
          </w:tcPr>
          <w:p w:rsidR="008808A8" w:rsidRPr="00574733" w:rsidRDefault="008808A8" w:rsidP="008808A8">
            <w:pPr>
              <w:jc w:val="right"/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8808A8" w:rsidRPr="00574733" w:rsidRDefault="008808A8" w:rsidP="008808A8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ED23F9" w:rsidRPr="00D27486" w:rsidTr="00ED23F9">
        <w:trPr>
          <w:trHeight w:val="89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F9" w:rsidRPr="00ED23F9" w:rsidRDefault="00ED23F9" w:rsidP="00ED23F9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ED23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内訳</w:t>
            </w:r>
          </w:p>
          <w:p w:rsidR="00ED23F9" w:rsidRPr="00ED23F9" w:rsidRDefault="00ED23F9" w:rsidP="00ED23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D23F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・銃器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F9" w:rsidRPr="00ED23F9" w:rsidRDefault="00ED23F9" w:rsidP="00ED23F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ED23F9" w:rsidRPr="00D27486" w:rsidTr="00ED23F9">
        <w:trPr>
          <w:trHeight w:val="89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F9" w:rsidRPr="00ED23F9" w:rsidRDefault="00ED23F9" w:rsidP="00ED23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D23F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・わな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F9" w:rsidRPr="00ED23F9" w:rsidRDefault="00ED23F9" w:rsidP="00ED23F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ED23F9" w:rsidRPr="00D27486" w:rsidTr="00ED23F9">
        <w:trPr>
          <w:trHeight w:val="89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F9" w:rsidRPr="00ED23F9" w:rsidRDefault="00ED23F9" w:rsidP="00ED23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D23F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・捕獲通報装置（餌付け装置含む）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F9" w:rsidRPr="00ED23F9" w:rsidRDefault="00ED23F9" w:rsidP="00ED23F9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ED23F9" w:rsidRPr="00D27486" w:rsidTr="00ED23F9">
        <w:trPr>
          <w:trHeight w:val="89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F9" w:rsidRPr="00ED23F9" w:rsidRDefault="00ED23F9" w:rsidP="00ED23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D23F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・遠隔捕獲機器または自動捕獲機器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F9" w:rsidRPr="00ED23F9" w:rsidRDefault="00ED23F9" w:rsidP="00ED23F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F9" w:rsidRPr="00ED23F9" w:rsidRDefault="00ED23F9" w:rsidP="00ED23F9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:rsidR="008808A8" w:rsidRPr="00ED23F9" w:rsidRDefault="008808A8" w:rsidP="008808A8">
      <w:pPr>
        <w:rPr>
          <w:rFonts w:hAnsi="ＭＳ 明朝"/>
          <w:sz w:val="24"/>
        </w:rPr>
      </w:pPr>
    </w:p>
    <w:p w:rsidR="00042C5B" w:rsidRDefault="00042C5B" w:rsidP="008808A8">
      <w:pPr>
        <w:rPr>
          <w:rFonts w:hAnsi="ＭＳ 明朝"/>
          <w:sz w:val="24"/>
        </w:rPr>
      </w:pPr>
    </w:p>
    <w:p w:rsidR="008808A8" w:rsidRPr="00574733" w:rsidRDefault="008808A8" w:rsidP="008808A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630294">
        <w:rPr>
          <w:rFonts w:hAnsi="ＭＳ 明朝" w:hint="eastAsia"/>
          <w:sz w:val="24"/>
        </w:rPr>
        <w:t xml:space="preserve">　着手、完了</w:t>
      </w:r>
      <w:r w:rsidRPr="00574733">
        <w:rPr>
          <w:rFonts w:hAnsi="ＭＳ 明朝" w:hint="eastAsia"/>
          <w:sz w:val="24"/>
        </w:rPr>
        <w:t>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6298"/>
        <w:gridCol w:w="1941"/>
      </w:tblGrid>
      <w:tr w:rsidR="008808A8" w:rsidRPr="00574733" w:rsidTr="00704FFD">
        <w:trPr>
          <w:trHeight w:val="1080"/>
        </w:trPr>
        <w:tc>
          <w:tcPr>
            <w:tcW w:w="266" w:type="dxa"/>
            <w:tcBorders>
              <w:top w:val="nil"/>
              <w:left w:val="nil"/>
              <w:bottom w:val="nil"/>
            </w:tcBorders>
          </w:tcPr>
          <w:p w:rsidR="008808A8" w:rsidRPr="00574733" w:rsidRDefault="008808A8" w:rsidP="00704FFD">
            <w:pPr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6298" w:type="dxa"/>
            <w:tcBorders>
              <w:top w:val="nil"/>
              <w:bottom w:val="nil"/>
            </w:tcBorders>
          </w:tcPr>
          <w:p w:rsidR="008808A8" w:rsidRPr="00574733" w:rsidRDefault="008808A8" w:rsidP="00704FFD">
            <w:pPr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pacing w:val="105"/>
                <w:sz w:val="24"/>
              </w:rPr>
              <w:t>着</w:t>
            </w:r>
            <w:r w:rsidRPr="00574733">
              <w:rPr>
                <w:rFonts w:hAnsi="ＭＳ 明朝" w:hint="eastAsia"/>
                <w:sz w:val="24"/>
              </w:rPr>
              <w:t>手</w:t>
            </w:r>
            <w:r>
              <w:rPr>
                <w:rFonts w:hAnsi="ＭＳ 明朝" w:hint="eastAsia"/>
                <w:sz w:val="24"/>
              </w:rPr>
              <w:t xml:space="preserve">　日</w:t>
            </w:r>
            <w:r w:rsidRPr="00574733"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 w:hint="eastAsia"/>
                <w:sz w:val="24"/>
              </w:rPr>
              <w:t>令和</w:t>
            </w:r>
            <w:r w:rsidRPr="00574733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  <w:p w:rsidR="008808A8" w:rsidRPr="00574733" w:rsidRDefault="008808A8" w:rsidP="00704FFD">
            <w:pPr>
              <w:rPr>
                <w:rFonts w:hAnsi="ＭＳ 明朝"/>
                <w:sz w:val="24"/>
              </w:rPr>
            </w:pPr>
          </w:p>
          <w:p w:rsidR="008808A8" w:rsidRPr="00574733" w:rsidRDefault="008808A8" w:rsidP="00704FFD">
            <w:pPr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pacing w:val="105"/>
                <w:sz w:val="24"/>
              </w:rPr>
              <w:t>完</w:t>
            </w:r>
            <w:r w:rsidRPr="00574733">
              <w:rPr>
                <w:rFonts w:hAnsi="ＭＳ 明朝" w:hint="eastAsia"/>
                <w:sz w:val="24"/>
              </w:rPr>
              <w:t>了</w:t>
            </w:r>
            <w:r>
              <w:rPr>
                <w:rFonts w:hAnsi="ＭＳ 明朝" w:hint="eastAsia"/>
                <w:sz w:val="24"/>
              </w:rPr>
              <w:t xml:space="preserve">　日</w:t>
            </w:r>
            <w:r w:rsidRPr="00574733"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 w:hint="eastAsia"/>
                <w:sz w:val="24"/>
              </w:rPr>
              <w:t xml:space="preserve">令和　</w:t>
            </w:r>
            <w:r w:rsidRPr="00574733">
              <w:rPr>
                <w:rFonts w:hAnsi="ＭＳ 明朝" w:hint="eastAsia"/>
                <w:sz w:val="24"/>
              </w:rPr>
              <w:t xml:space="preserve">　　年　　　月　　　日</w:t>
            </w:r>
          </w:p>
        </w:tc>
        <w:tc>
          <w:tcPr>
            <w:tcW w:w="1941" w:type="dxa"/>
            <w:tcBorders>
              <w:top w:val="nil"/>
              <w:bottom w:val="nil"/>
              <w:right w:val="nil"/>
            </w:tcBorders>
          </w:tcPr>
          <w:p w:rsidR="008808A8" w:rsidRPr="00574733" w:rsidRDefault="008808A8" w:rsidP="00704FFD">
            <w:pPr>
              <w:rPr>
                <w:rFonts w:hAnsi="ＭＳ 明朝"/>
                <w:sz w:val="24"/>
              </w:rPr>
            </w:pPr>
            <w:r w:rsidRPr="00574733"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:rsidR="008808A8" w:rsidRDefault="008808A8" w:rsidP="008808A8">
      <w:pPr>
        <w:rPr>
          <w:rFonts w:hAnsi="ＭＳ 明朝"/>
          <w:sz w:val="24"/>
        </w:rPr>
      </w:pPr>
    </w:p>
    <w:p w:rsidR="008808A8" w:rsidRDefault="008808A8" w:rsidP="008808A8">
      <w:pPr>
        <w:rPr>
          <w:rFonts w:hAnsi="ＭＳ 明朝"/>
          <w:sz w:val="24"/>
        </w:rPr>
      </w:pPr>
    </w:p>
    <w:p w:rsidR="008808A8" w:rsidRDefault="008808A8" w:rsidP="008808A8">
      <w:pPr>
        <w:rPr>
          <w:rFonts w:hAnsi="ＭＳ 明朝"/>
          <w:sz w:val="24"/>
        </w:rPr>
      </w:pPr>
    </w:p>
    <w:p w:rsidR="008808A8" w:rsidRDefault="008808A8" w:rsidP="008808A8">
      <w:pPr>
        <w:rPr>
          <w:rFonts w:hAnsi="ＭＳ 明朝"/>
          <w:sz w:val="24"/>
        </w:rPr>
      </w:pPr>
    </w:p>
    <w:p w:rsidR="008808A8" w:rsidRDefault="008808A8" w:rsidP="008808A8">
      <w:pPr>
        <w:rPr>
          <w:rFonts w:hAnsi="ＭＳ 明朝"/>
          <w:sz w:val="24"/>
        </w:rPr>
      </w:pPr>
    </w:p>
    <w:p w:rsidR="008808A8" w:rsidRDefault="008808A8" w:rsidP="008808A8">
      <w:pPr>
        <w:rPr>
          <w:rFonts w:hAnsi="ＭＳ 明朝"/>
          <w:sz w:val="24"/>
        </w:rPr>
      </w:pPr>
    </w:p>
    <w:p w:rsidR="008808A8" w:rsidRDefault="008808A8" w:rsidP="008808A8">
      <w:pPr>
        <w:rPr>
          <w:rFonts w:hAnsi="ＭＳ 明朝"/>
          <w:sz w:val="24"/>
        </w:rPr>
      </w:pPr>
    </w:p>
    <w:p w:rsidR="008808A8" w:rsidRPr="0075311D" w:rsidRDefault="008808A8" w:rsidP="008808A8">
      <w:pPr>
        <w:rPr>
          <w:rFonts w:asciiTheme="minorEastAsia" w:eastAsiaTheme="minorEastAsia" w:hAnsiTheme="minorEastAsia"/>
          <w:sz w:val="24"/>
        </w:rPr>
      </w:pPr>
      <w:r w:rsidRPr="0075311D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4"/>
        </w:rPr>
        <w:t>２</w:t>
      </w:r>
      <w:r w:rsidRPr="0075311D">
        <w:rPr>
          <w:rFonts w:asciiTheme="minorEastAsia" w:eastAsiaTheme="minorEastAsia" w:hAnsiTheme="minorEastAsia" w:hint="eastAsia"/>
          <w:sz w:val="24"/>
        </w:rPr>
        <w:t>号の</w:t>
      </w:r>
      <w:r>
        <w:rPr>
          <w:rFonts w:asciiTheme="minorEastAsia" w:eastAsiaTheme="minorEastAsia" w:hAnsiTheme="minorEastAsia" w:hint="eastAsia"/>
          <w:sz w:val="24"/>
        </w:rPr>
        <w:t>２（</w:t>
      </w:r>
      <w:r w:rsidRPr="0075311D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75311D">
        <w:rPr>
          <w:rFonts w:asciiTheme="minorEastAsia" w:eastAsiaTheme="minorEastAsia" w:hAnsiTheme="minorEastAsia" w:hint="eastAsia"/>
          <w:sz w:val="24"/>
        </w:rPr>
        <w:t>条、第</w:t>
      </w:r>
      <w:r>
        <w:rPr>
          <w:rFonts w:asciiTheme="minorEastAsia" w:eastAsiaTheme="minorEastAsia" w:hAnsiTheme="minorEastAsia" w:hint="eastAsia"/>
          <w:sz w:val="24"/>
        </w:rPr>
        <w:t>５</w:t>
      </w:r>
      <w:r w:rsidRPr="0075311D">
        <w:rPr>
          <w:rFonts w:asciiTheme="minorEastAsia" w:eastAsiaTheme="minorEastAsia" w:hAnsiTheme="minorEastAsia" w:hint="eastAsia"/>
          <w:sz w:val="24"/>
        </w:rPr>
        <w:t>条、第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75311D">
        <w:rPr>
          <w:rFonts w:asciiTheme="minorEastAsia" w:eastAsiaTheme="minorEastAsia" w:hAnsiTheme="minorEastAsia" w:hint="eastAsia"/>
          <w:sz w:val="24"/>
        </w:rPr>
        <w:t>条関係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8808A8" w:rsidRDefault="008808A8" w:rsidP="008808A8">
      <w:pPr>
        <w:rPr>
          <w:rFonts w:asciiTheme="minorEastAsia" w:eastAsiaTheme="minorEastAsia" w:hAnsiTheme="minorEastAsia"/>
          <w:sz w:val="24"/>
        </w:rPr>
      </w:pPr>
    </w:p>
    <w:p w:rsidR="008808A8" w:rsidRPr="0075311D" w:rsidRDefault="008808A8" w:rsidP="008808A8">
      <w:pPr>
        <w:rPr>
          <w:rFonts w:asciiTheme="minorEastAsia" w:eastAsiaTheme="minorEastAsia" w:hAnsiTheme="minorEastAsia"/>
          <w:sz w:val="24"/>
        </w:rPr>
      </w:pPr>
    </w:p>
    <w:p w:rsidR="008808A8" w:rsidRPr="0075311D" w:rsidRDefault="008808A8" w:rsidP="008808A8">
      <w:pPr>
        <w:jc w:val="center"/>
        <w:rPr>
          <w:sz w:val="24"/>
        </w:rPr>
      </w:pPr>
      <w:r w:rsidRPr="0075311D">
        <w:rPr>
          <w:rFonts w:hint="eastAsia"/>
          <w:sz w:val="24"/>
        </w:rPr>
        <w:t>収</w:t>
      </w:r>
      <w:r>
        <w:rPr>
          <w:rFonts w:hint="eastAsia"/>
          <w:sz w:val="24"/>
        </w:rPr>
        <w:t xml:space="preserve">　</w:t>
      </w:r>
      <w:r w:rsidRPr="0075311D">
        <w:rPr>
          <w:rFonts w:hint="eastAsia"/>
          <w:sz w:val="24"/>
        </w:rPr>
        <w:t>支</w:t>
      </w:r>
      <w:r>
        <w:rPr>
          <w:rFonts w:hint="eastAsia"/>
          <w:sz w:val="24"/>
        </w:rPr>
        <w:t xml:space="preserve">　</w:t>
      </w:r>
      <w:r w:rsidRPr="0075311D">
        <w:rPr>
          <w:rFonts w:hint="eastAsia"/>
          <w:sz w:val="24"/>
        </w:rPr>
        <w:t>精</w:t>
      </w:r>
      <w:r>
        <w:rPr>
          <w:rFonts w:hint="eastAsia"/>
          <w:sz w:val="24"/>
        </w:rPr>
        <w:t xml:space="preserve">　</w:t>
      </w:r>
      <w:r w:rsidRPr="0075311D">
        <w:rPr>
          <w:rFonts w:hint="eastAsia"/>
          <w:sz w:val="24"/>
        </w:rPr>
        <w:t>算</w:t>
      </w:r>
      <w:r>
        <w:rPr>
          <w:rFonts w:hint="eastAsia"/>
          <w:sz w:val="24"/>
        </w:rPr>
        <w:t xml:space="preserve">　</w:t>
      </w:r>
      <w:r w:rsidRPr="0075311D">
        <w:rPr>
          <w:rFonts w:hint="eastAsia"/>
          <w:sz w:val="24"/>
        </w:rPr>
        <w:t>書</w:t>
      </w:r>
    </w:p>
    <w:p w:rsidR="008808A8" w:rsidRPr="0075311D" w:rsidRDefault="008808A8" w:rsidP="008808A8">
      <w:pPr>
        <w:rPr>
          <w:rFonts w:asciiTheme="minorEastAsia" w:eastAsiaTheme="minorEastAsia" w:hAnsiTheme="minorEastAsia"/>
          <w:sz w:val="24"/>
        </w:rPr>
      </w:pPr>
    </w:p>
    <w:p w:rsidR="008808A8" w:rsidRPr="0075311D" w:rsidRDefault="008808A8" w:rsidP="008808A8">
      <w:pPr>
        <w:rPr>
          <w:rFonts w:asciiTheme="minorEastAsia" w:eastAsiaTheme="minorEastAsia" w:hAnsiTheme="minorEastAsia"/>
          <w:sz w:val="24"/>
        </w:rPr>
      </w:pPr>
    </w:p>
    <w:p w:rsidR="008808A8" w:rsidRPr="0075311D" w:rsidRDefault="008808A8" w:rsidP="008808A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Pr="0075311D">
        <w:rPr>
          <w:rFonts w:asciiTheme="minorEastAsia" w:eastAsiaTheme="minorEastAsia" w:hAnsiTheme="minorEastAsia" w:hint="eastAsia"/>
          <w:sz w:val="24"/>
        </w:rPr>
        <w:t>収入の部</w:t>
      </w:r>
    </w:p>
    <w:tbl>
      <w:tblPr>
        <w:tblW w:w="953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1662"/>
        <w:gridCol w:w="1943"/>
        <w:gridCol w:w="1072"/>
        <w:gridCol w:w="1134"/>
        <w:gridCol w:w="1134"/>
      </w:tblGrid>
      <w:tr w:rsidR="008808A8" w:rsidRPr="0075311D" w:rsidTr="004D7819">
        <w:trPr>
          <w:trHeight w:val="360"/>
        </w:trPr>
        <w:tc>
          <w:tcPr>
            <w:tcW w:w="2590" w:type="dxa"/>
            <w:vMerge w:val="restart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pacing w:val="420"/>
                <w:sz w:val="24"/>
              </w:rPr>
              <w:t>区</w:t>
            </w:r>
            <w:r w:rsidRPr="0075311D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  <w:tc>
          <w:tcPr>
            <w:tcW w:w="1662" w:type="dxa"/>
            <w:vMerge w:val="restart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本年度精算額</w:t>
            </w:r>
          </w:p>
        </w:tc>
        <w:tc>
          <w:tcPr>
            <w:tcW w:w="1943" w:type="dxa"/>
            <w:vMerge w:val="restart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本年度予算額</w:t>
            </w:r>
          </w:p>
        </w:tc>
        <w:tc>
          <w:tcPr>
            <w:tcW w:w="2206" w:type="dxa"/>
            <w:gridSpan w:val="2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pacing w:val="210"/>
                <w:sz w:val="24"/>
              </w:rPr>
              <w:t>比</w:t>
            </w:r>
            <w:r w:rsidRPr="0075311D">
              <w:rPr>
                <w:rFonts w:asciiTheme="minorEastAsia" w:eastAsiaTheme="minorEastAsia" w:hAnsiTheme="minorEastAsia" w:hint="eastAsia"/>
                <w:sz w:val="24"/>
              </w:rPr>
              <w:t>較</w:t>
            </w:r>
          </w:p>
        </w:tc>
        <w:tc>
          <w:tcPr>
            <w:tcW w:w="1134" w:type="dxa"/>
            <w:vMerge w:val="restart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備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5311D">
              <w:rPr>
                <w:rFonts w:asciiTheme="minorEastAsia" w:eastAsiaTheme="minorEastAsia" w:hAnsiTheme="minorEastAsia" w:hint="eastAsia"/>
                <w:sz w:val="24"/>
              </w:rPr>
              <w:t>考</w:t>
            </w:r>
          </w:p>
        </w:tc>
      </w:tr>
      <w:tr w:rsidR="008808A8" w:rsidRPr="0075311D" w:rsidTr="004D7819">
        <w:trPr>
          <w:trHeight w:val="560"/>
        </w:trPr>
        <w:tc>
          <w:tcPr>
            <w:tcW w:w="2590" w:type="dxa"/>
            <w:vMerge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2" w:type="dxa"/>
            <w:vMerge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43" w:type="dxa"/>
            <w:vMerge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減</w:t>
            </w:r>
          </w:p>
        </w:tc>
        <w:tc>
          <w:tcPr>
            <w:tcW w:w="1134" w:type="dxa"/>
            <w:vMerge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08A8" w:rsidRPr="0075311D" w:rsidTr="004D7819">
        <w:trPr>
          <w:trHeight w:val="1520"/>
        </w:trPr>
        <w:tc>
          <w:tcPr>
            <w:tcW w:w="2590" w:type="dxa"/>
            <w:vAlign w:val="center"/>
          </w:tcPr>
          <w:p w:rsidR="008808A8" w:rsidRDefault="008808A8" w:rsidP="00704FFD">
            <w:pPr>
              <w:rPr>
                <w:sz w:val="24"/>
              </w:rPr>
            </w:pPr>
          </w:p>
          <w:p w:rsidR="008808A8" w:rsidRPr="00A01707" w:rsidRDefault="008808A8" w:rsidP="00704FFD">
            <w:pPr>
              <w:jc w:val="center"/>
              <w:rPr>
                <w:sz w:val="24"/>
              </w:rPr>
            </w:pPr>
            <w:r w:rsidRPr="00A01707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　 </w:t>
            </w:r>
            <w:r w:rsidRPr="00A01707">
              <w:rPr>
                <w:rFonts w:hint="eastAsia"/>
                <w:sz w:val="24"/>
              </w:rPr>
              <w:t>補</w:t>
            </w:r>
            <w:r>
              <w:rPr>
                <w:rFonts w:hint="eastAsia"/>
                <w:sz w:val="24"/>
              </w:rPr>
              <w:t xml:space="preserve"> 　</w:t>
            </w:r>
            <w:r w:rsidRPr="00A01707">
              <w:rPr>
                <w:rFonts w:hint="eastAsia"/>
                <w:sz w:val="24"/>
              </w:rPr>
              <w:t>助</w:t>
            </w:r>
            <w:r>
              <w:rPr>
                <w:rFonts w:hint="eastAsia"/>
                <w:sz w:val="24"/>
              </w:rPr>
              <w:t xml:space="preserve"> 　</w:t>
            </w:r>
            <w:r w:rsidRPr="00A01707">
              <w:rPr>
                <w:rFonts w:hint="eastAsia"/>
                <w:sz w:val="24"/>
              </w:rPr>
              <w:t>金</w:t>
            </w:r>
          </w:p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808A8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pacing w:val="15"/>
                <w:sz w:val="24"/>
              </w:rPr>
              <w:t>補助事業者負担</w:t>
            </w:r>
            <w:r w:rsidRPr="0075311D">
              <w:rPr>
                <w:rFonts w:asciiTheme="minorEastAsia" w:eastAsiaTheme="minorEastAsia" w:hAnsiTheme="minorEastAsia" w:hint="eastAsia"/>
                <w:sz w:val="24"/>
              </w:rPr>
              <w:t>金</w:t>
            </w:r>
          </w:p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808A8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pacing w:val="315"/>
                <w:sz w:val="24"/>
              </w:rPr>
              <w:t>その</w:t>
            </w:r>
            <w:r w:rsidRPr="0075311D">
              <w:rPr>
                <w:rFonts w:asciiTheme="minorEastAsia" w:eastAsiaTheme="minorEastAsia" w:hAnsiTheme="minorEastAsia" w:hint="eastAsia"/>
                <w:sz w:val="24"/>
              </w:rPr>
              <w:t>他</w:t>
            </w:r>
          </w:p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62" w:type="dxa"/>
          </w:tcPr>
          <w:p w:rsidR="008808A8" w:rsidRPr="0075311D" w:rsidRDefault="008808A8" w:rsidP="00704F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943" w:type="dxa"/>
          </w:tcPr>
          <w:p w:rsidR="008808A8" w:rsidRPr="0075311D" w:rsidRDefault="008808A8" w:rsidP="00704F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072" w:type="dxa"/>
          </w:tcPr>
          <w:p w:rsidR="008808A8" w:rsidRPr="0075311D" w:rsidRDefault="008808A8" w:rsidP="00704F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134" w:type="dxa"/>
          </w:tcPr>
          <w:p w:rsidR="008808A8" w:rsidRPr="0075311D" w:rsidRDefault="008808A8" w:rsidP="00704F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134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8808A8" w:rsidRPr="0075311D" w:rsidTr="004D7819">
        <w:trPr>
          <w:trHeight w:val="560"/>
        </w:trPr>
        <w:tc>
          <w:tcPr>
            <w:tcW w:w="2590" w:type="dxa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1662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943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072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:rsidR="008808A8" w:rsidRDefault="008808A8" w:rsidP="008808A8">
      <w:pPr>
        <w:rPr>
          <w:rFonts w:asciiTheme="minorEastAsia" w:eastAsiaTheme="minorEastAsia" w:hAnsiTheme="minorEastAsia"/>
          <w:sz w:val="24"/>
        </w:rPr>
      </w:pPr>
    </w:p>
    <w:p w:rsidR="008808A8" w:rsidRPr="0075311D" w:rsidRDefault="008808A8" w:rsidP="008808A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Pr="0075311D">
        <w:rPr>
          <w:rFonts w:asciiTheme="minorEastAsia" w:eastAsiaTheme="minorEastAsia" w:hAnsiTheme="minorEastAsia" w:hint="eastAsia"/>
          <w:sz w:val="24"/>
        </w:rPr>
        <w:t>支出の部</w:t>
      </w:r>
    </w:p>
    <w:tbl>
      <w:tblPr>
        <w:tblW w:w="953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080"/>
        <w:gridCol w:w="1805"/>
        <w:gridCol w:w="1072"/>
        <w:gridCol w:w="1134"/>
        <w:gridCol w:w="1134"/>
      </w:tblGrid>
      <w:tr w:rsidR="008808A8" w:rsidRPr="0075311D" w:rsidTr="004D7819">
        <w:trPr>
          <w:trHeight w:val="360"/>
        </w:trPr>
        <w:tc>
          <w:tcPr>
            <w:tcW w:w="2310" w:type="dxa"/>
            <w:vMerge w:val="restart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pacing w:val="315"/>
                <w:sz w:val="24"/>
              </w:rPr>
              <w:t>事業</w:t>
            </w:r>
            <w:r w:rsidRPr="0075311D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2080" w:type="dxa"/>
            <w:vMerge w:val="restart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本年度精算額</w:t>
            </w:r>
          </w:p>
        </w:tc>
        <w:tc>
          <w:tcPr>
            <w:tcW w:w="1805" w:type="dxa"/>
            <w:vMerge w:val="restart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本年度予算額</w:t>
            </w:r>
          </w:p>
        </w:tc>
        <w:tc>
          <w:tcPr>
            <w:tcW w:w="2206" w:type="dxa"/>
            <w:gridSpan w:val="2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pacing w:val="210"/>
                <w:sz w:val="24"/>
              </w:rPr>
              <w:t>比</w:t>
            </w:r>
            <w:r w:rsidRPr="0075311D">
              <w:rPr>
                <w:rFonts w:asciiTheme="minorEastAsia" w:eastAsiaTheme="minorEastAsia" w:hAnsiTheme="minorEastAsia" w:hint="eastAsia"/>
                <w:sz w:val="24"/>
              </w:rPr>
              <w:t>較</w:t>
            </w:r>
          </w:p>
        </w:tc>
        <w:tc>
          <w:tcPr>
            <w:tcW w:w="1134" w:type="dxa"/>
            <w:vMerge w:val="restart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備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5311D">
              <w:rPr>
                <w:rFonts w:asciiTheme="minorEastAsia" w:eastAsiaTheme="minorEastAsia" w:hAnsiTheme="minorEastAsia" w:hint="eastAsia"/>
                <w:sz w:val="24"/>
              </w:rPr>
              <w:t>考</w:t>
            </w:r>
          </w:p>
        </w:tc>
      </w:tr>
      <w:tr w:rsidR="008808A8" w:rsidRPr="0075311D" w:rsidTr="004D7819">
        <w:trPr>
          <w:trHeight w:val="560"/>
        </w:trPr>
        <w:tc>
          <w:tcPr>
            <w:tcW w:w="2310" w:type="dxa"/>
            <w:vMerge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0" w:type="dxa"/>
            <w:vMerge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5" w:type="dxa"/>
            <w:vMerge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減</w:t>
            </w:r>
          </w:p>
        </w:tc>
        <w:tc>
          <w:tcPr>
            <w:tcW w:w="1134" w:type="dxa"/>
            <w:vMerge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08A8" w:rsidRPr="0075311D" w:rsidTr="004D7819">
        <w:trPr>
          <w:trHeight w:val="1520"/>
        </w:trPr>
        <w:tc>
          <w:tcPr>
            <w:tcW w:w="2310" w:type="dxa"/>
            <w:vAlign w:val="center"/>
          </w:tcPr>
          <w:p w:rsidR="008808A8" w:rsidRPr="00256C14" w:rsidRDefault="008808A8" w:rsidP="008808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6C14">
              <w:rPr>
                <w:rFonts w:asciiTheme="minorEastAsia" w:eastAsiaTheme="minorEastAsia" w:hAnsiTheme="minorEastAsia" w:hint="eastAsia"/>
                <w:sz w:val="24"/>
              </w:rPr>
              <w:t>法定猟具</w:t>
            </w:r>
          </w:p>
          <w:p w:rsidR="008808A8" w:rsidRPr="0075311D" w:rsidRDefault="00AE0654" w:rsidP="008808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6C14">
              <w:rPr>
                <w:rFonts w:asciiTheme="minorEastAsia" w:eastAsiaTheme="minorEastAsia" w:hAnsiTheme="minorEastAsia" w:hint="eastAsia"/>
                <w:sz w:val="24"/>
              </w:rPr>
              <w:t>等購入</w:t>
            </w:r>
            <w:r w:rsidR="008808A8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</w:p>
        </w:tc>
        <w:tc>
          <w:tcPr>
            <w:tcW w:w="2080" w:type="dxa"/>
          </w:tcPr>
          <w:p w:rsidR="008808A8" w:rsidRPr="0075311D" w:rsidRDefault="008808A8" w:rsidP="00704F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805" w:type="dxa"/>
          </w:tcPr>
          <w:p w:rsidR="008808A8" w:rsidRPr="0075311D" w:rsidRDefault="008808A8" w:rsidP="00704F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072" w:type="dxa"/>
          </w:tcPr>
          <w:p w:rsidR="008808A8" w:rsidRPr="0075311D" w:rsidRDefault="008808A8" w:rsidP="00704F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134" w:type="dxa"/>
          </w:tcPr>
          <w:p w:rsidR="008808A8" w:rsidRPr="0075311D" w:rsidRDefault="008808A8" w:rsidP="00704F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1134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8808A8" w:rsidRPr="0075311D" w:rsidTr="004D7819">
        <w:trPr>
          <w:trHeight w:val="560"/>
        </w:trPr>
        <w:tc>
          <w:tcPr>
            <w:tcW w:w="2310" w:type="dxa"/>
            <w:vAlign w:val="center"/>
          </w:tcPr>
          <w:p w:rsidR="008808A8" w:rsidRPr="0075311D" w:rsidRDefault="008808A8" w:rsidP="0070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2080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805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072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:rsidR="008808A8" w:rsidRPr="0075311D" w:rsidRDefault="008808A8" w:rsidP="00704FFD">
            <w:pPr>
              <w:rPr>
                <w:rFonts w:asciiTheme="minorEastAsia" w:eastAsiaTheme="minorEastAsia" w:hAnsiTheme="minorEastAsia"/>
                <w:sz w:val="24"/>
              </w:rPr>
            </w:pPr>
            <w:r w:rsidRPr="0075311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:rsidR="008808A8" w:rsidRPr="0075311D" w:rsidRDefault="008808A8" w:rsidP="008808A8">
      <w:pPr>
        <w:rPr>
          <w:rFonts w:asciiTheme="minorEastAsia" w:eastAsiaTheme="minorEastAsia" w:hAnsiTheme="minorEastAsia"/>
          <w:sz w:val="24"/>
        </w:rPr>
      </w:pPr>
    </w:p>
    <w:p w:rsidR="00AD2D8F" w:rsidRPr="00AD2D8F" w:rsidRDefault="00AD2D8F" w:rsidP="008808A8">
      <w:pPr>
        <w:rPr>
          <w:rFonts w:hAnsi="Courier New"/>
          <w:sz w:val="24"/>
        </w:rPr>
      </w:pPr>
    </w:p>
    <w:sectPr w:rsidR="00AD2D8F" w:rsidRPr="00AD2D8F" w:rsidSect="00515161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F9" w:rsidRDefault="00ED23F9">
      <w:r>
        <w:separator/>
      </w:r>
    </w:p>
  </w:endnote>
  <w:endnote w:type="continuationSeparator" w:id="0">
    <w:p w:rsidR="00ED23F9" w:rsidRDefault="00ED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F9" w:rsidRDefault="00ED23F9">
      <w:r>
        <w:separator/>
      </w:r>
    </w:p>
  </w:footnote>
  <w:footnote w:type="continuationSeparator" w:id="0">
    <w:p w:rsidR="00ED23F9" w:rsidRDefault="00ED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4DF0"/>
    <w:multiLevelType w:val="hybridMultilevel"/>
    <w:tmpl w:val="4678EC7C"/>
    <w:lvl w:ilvl="0" w:tplc="29D2A3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C8"/>
    <w:rsid w:val="000021C8"/>
    <w:rsid w:val="00007AAA"/>
    <w:rsid w:val="00014388"/>
    <w:rsid w:val="00024245"/>
    <w:rsid w:val="00042C5B"/>
    <w:rsid w:val="00044A67"/>
    <w:rsid w:val="000834A7"/>
    <w:rsid w:val="000969B4"/>
    <w:rsid w:val="000A67D4"/>
    <w:rsid w:val="000B2613"/>
    <w:rsid w:val="000E520D"/>
    <w:rsid w:val="000F27BF"/>
    <w:rsid w:val="000F480E"/>
    <w:rsid w:val="001A2C73"/>
    <w:rsid w:val="001B3215"/>
    <w:rsid w:val="001B4CD5"/>
    <w:rsid w:val="001F462F"/>
    <w:rsid w:val="001F7D92"/>
    <w:rsid w:val="0022388F"/>
    <w:rsid w:val="00245571"/>
    <w:rsid w:val="00256C14"/>
    <w:rsid w:val="0026246B"/>
    <w:rsid w:val="002915BB"/>
    <w:rsid w:val="002C1CCD"/>
    <w:rsid w:val="00346E1B"/>
    <w:rsid w:val="003663BA"/>
    <w:rsid w:val="00380FDD"/>
    <w:rsid w:val="003C6BFA"/>
    <w:rsid w:val="004214CF"/>
    <w:rsid w:val="0043441F"/>
    <w:rsid w:val="00444364"/>
    <w:rsid w:val="00460489"/>
    <w:rsid w:val="0047645E"/>
    <w:rsid w:val="004822B4"/>
    <w:rsid w:val="004A5FAB"/>
    <w:rsid w:val="004B0923"/>
    <w:rsid w:val="004D7819"/>
    <w:rsid w:val="004F7D1E"/>
    <w:rsid w:val="00515161"/>
    <w:rsid w:val="00520BD3"/>
    <w:rsid w:val="00543C6E"/>
    <w:rsid w:val="00580DE4"/>
    <w:rsid w:val="005903E3"/>
    <w:rsid w:val="00630294"/>
    <w:rsid w:val="00693A51"/>
    <w:rsid w:val="006966CC"/>
    <w:rsid w:val="006B7FC8"/>
    <w:rsid w:val="006E22F5"/>
    <w:rsid w:val="006F0A1C"/>
    <w:rsid w:val="00704FFD"/>
    <w:rsid w:val="007051D3"/>
    <w:rsid w:val="00743752"/>
    <w:rsid w:val="00745D3A"/>
    <w:rsid w:val="00767C7B"/>
    <w:rsid w:val="00777A5D"/>
    <w:rsid w:val="00792C8D"/>
    <w:rsid w:val="007B72CE"/>
    <w:rsid w:val="007D0AD7"/>
    <w:rsid w:val="007D2F15"/>
    <w:rsid w:val="007E1562"/>
    <w:rsid w:val="007F22D7"/>
    <w:rsid w:val="00870317"/>
    <w:rsid w:val="008808A8"/>
    <w:rsid w:val="00887E2E"/>
    <w:rsid w:val="008C5AEB"/>
    <w:rsid w:val="00941173"/>
    <w:rsid w:val="00946BCA"/>
    <w:rsid w:val="009520D9"/>
    <w:rsid w:val="00956293"/>
    <w:rsid w:val="009A31B4"/>
    <w:rsid w:val="00A40FF9"/>
    <w:rsid w:val="00A51BF2"/>
    <w:rsid w:val="00A6046B"/>
    <w:rsid w:val="00A80F00"/>
    <w:rsid w:val="00A81BA5"/>
    <w:rsid w:val="00AB3940"/>
    <w:rsid w:val="00AD2D8F"/>
    <w:rsid w:val="00AE0654"/>
    <w:rsid w:val="00AE60F1"/>
    <w:rsid w:val="00AF7F22"/>
    <w:rsid w:val="00B43203"/>
    <w:rsid w:val="00B473BA"/>
    <w:rsid w:val="00B577B5"/>
    <w:rsid w:val="00BC039A"/>
    <w:rsid w:val="00BD0725"/>
    <w:rsid w:val="00BF15D9"/>
    <w:rsid w:val="00C205CF"/>
    <w:rsid w:val="00C509A3"/>
    <w:rsid w:val="00C61580"/>
    <w:rsid w:val="00C7137A"/>
    <w:rsid w:val="00C77035"/>
    <w:rsid w:val="00CA118B"/>
    <w:rsid w:val="00CF0C18"/>
    <w:rsid w:val="00D051C8"/>
    <w:rsid w:val="00D15A35"/>
    <w:rsid w:val="00D42F21"/>
    <w:rsid w:val="00D80DC2"/>
    <w:rsid w:val="00DC14BB"/>
    <w:rsid w:val="00DD63C2"/>
    <w:rsid w:val="00E016BD"/>
    <w:rsid w:val="00E10AE3"/>
    <w:rsid w:val="00E17E09"/>
    <w:rsid w:val="00E228D6"/>
    <w:rsid w:val="00E63858"/>
    <w:rsid w:val="00E848F4"/>
    <w:rsid w:val="00E87571"/>
    <w:rsid w:val="00EA0B19"/>
    <w:rsid w:val="00EA70B3"/>
    <w:rsid w:val="00EB7AF6"/>
    <w:rsid w:val="00ED23F9"/>
    <w:rsid w:val="00F06116"/>
    <w:rsid w:val="00F13100"/>
    <w:rsid w:val="00F3236E"/>
    <w:rsid w:val="00F3472A"/>
    <w:rsid w:val="00F4082B"/>
    <w:rsid w:val="00F4404E"/>
    <w:rsid w:val="00F71BA0"/>
    <w:rsid w:val="00FA5250"/>
    <w:rsid w:val="00FF2B03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9B4B4E-1958-4059-BFE5-8EAFA303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0"/>
      <w:sz w:val="24"/>
      <w:szCs w:val="24"/>
    </w:rPr>
  </w:style>
  <w:style w:type="table" w:styleId="ab">
    <w:name w:val="Table Grid"/>
    <w:basedOn w:val="a1"/>
    <w:uiPriority w:val="39"/>
    <w:locked/>
    <w:rsid w:val="00EA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D80DC2"/>
  </w:style>
  <w:style w:type="paragraph" w:styleId="ac">
    <w:name w:val="Balloon Text"/>
    <w:basedOn w:val="a"/>
    <w:link w:val="ad"/>
    <w:uiPriority w:val="99"/>
    <w:rsid w:val="00745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45D3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AD2D8F"/>
    <w:pPr>
      <w:wordWrap/>
      <w:autoSpaceDE/>
      <w:autoSpaceDN/>
      <w:adjustRightInd/>
      <w:ind w:leftChars="400" w:left="840"/>
    </w:pPr>
    <w:rPr>
      <w:rFonts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8BBE-1317-4AA2-B07A-18BEE96A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220</TotalTime>
  <Pages>2</Pages>
  <Words>325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髙溝　將鷹</dc:creator>
  <cp:keywords/>
  <dc:description/>
  <cp:lastModifiedBy>西田　輝彰</cp:lastModifiedBy>
  <cp:revision>111</cp:revision>
  <cp:lastPrinted>2023-01-30T23:41:00Z</cp:lastPrinted>
  <dcterms:created xsi:type="dcterms:W3CDTF">2019-01-24T02:00:00Z</dcterms:created>
  <dcterms:modified xsi:type="dcterms:W3CDTF">2023-02-07T03:18:00Z</dcterms:modified>
</cp:coreProperties>
</file>